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3CE" w:rsidRDefault="004833CE"/>
    <w:p w:rsidR="004833CE" w:rsidRPr="00B17C5B" w:rsidRDefault="004833CE" w:rsidP="00B17C5B">
      <w:pPr>
        <w:jc w:val="right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Приложение 4</w:t>
      </w:r>
      <w:r w:rsidRPr="00B17C5B">
        <w:rPr>
          <w:rFonts w:ascii="Times New Roman" w:hAnsi="Times New Roman"/>
          <w:sz w:val="28"/>
          <w:szCs w:val="28"/>
        </w:rPr>
        <w:t xml:space="preserve"> к Коллективному договору</w:t>
      </w:r>
    </w:p>
    <w:p w:rsidR="004833CE" w:rsidRDefault="004833CE" w:rsidP="00B17C5B">
      <w:pPr>
        <w:jc w:val="both"/>
      </w:pPr>
    </w:p>
    <w:tbl>
      <w:tblPr>
        <w:tblpPr w:leftFromText="180" w:rightFromText="180" w:vertAnchor="text" w:horzAnchor="page" w:tblpX="1" w:tblpY="242"/>
        <w:tblW w:w="20413" w:type="dxa"/>
        <w:tblLook w:val="00A0"/>
      </w:tblPr>
      <w:tblGrid>
        <w:gridCol w:w="10516"/>
        <w:gridCol w:w="9897"/>
      </w:tblGrid>
      <w:tr w:rsidR="004833CE" w:rsidRPr="000863D5" w:rsidTr="000863D5">
        <w:tc>
          <w:tcPr>
            <w:tcW w:w="10516" w:type="dxa"/>
          </w:tcPr>
          <w:p w:rsidR="004833CE" w:rsidRPr="000863D5" w:rsidRDefault="004833CE" w:rsidP="000863D5">
            <w:pPr>
              <w:rPr>
                <w:rFonts w:ascii="Times New Roman" w:hAnsi="Times New Roman"/>
                <w:sz w:val="28"/>
                <w:szCs w:val="28"/>
              </w:rPr>
            </w:pPr>
            <w:r w:rsidRPr="000863D5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</w:tc>
        <w:tc>
          <w:tcPr>
            <w:tcW w:w="9897" w:type="dxa"/>
          </w:tcPr>
          <w:p w:rsidR="004833CE" w:rsidRPr="000863D5" w:rsidRDefault="004833CE" w:rsidP="000863D5">
            <w:pPr>
              <w:rPr>
                <w:rFonts w:ascii="Times New Roman" w:hAnsi="Times New Roman"/>
                <w:sz w:val="28"/>
                <w:szCs w:val="28"/>
              </w:rPr>
            </w:pPr>
            <w:r w:rsidRPr="000863D5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</w:tc>
      </w:tr>
      <w:tr w:rsidR="004833CE" w:rsidRPr="000863D5" w:rsidTr="000863D5">
        <w:tc>
          <w:tcPr>
            <w:tcW w:w="10516" w:type="dxa"/>
          </w:tcPr>
          <w:p w:rsidR="004833CE" w:rsidRPr="000863D5" w:rsidRDefault="004833CE" w:rsidP="000863D5">
            <w:pPr>
              <w:rPr>
                <w:rFonts w:ascii="Times New Roman" w:hAnsi="Times New Roman"/>
                <w:sz w:val="28"/>
                <w:szCs w:val="28"/>
              </w:rPr>
            </w:pPr>
            <w:r w:rsidRPr="000863D5">
              <w:rPr>
                <w:rFonts w:ascii="Times New Roman" w:hAnsi="Times New Roman"/>
                <w:sz w:val="28"/>
                <w:szCs w:val="28"/>
              </w:rPr>
              <w:t>Председатель профкома БДОУ г. Омска</w:t>
            </w:r>
          </w:p>
          <w:p w:rsidR="004833CE" w:rsidRPr="000863D5" w:rsidRDefault="004833CE" w:rsidP="000863D5">
            <w:pPr>
              <w:rPr>
                <w:rFonts w:ascii="Times New Roman" w:hAnsi="Times New Roman"/>
                <w:sz w:val="28"/>
                <w:szCs w:val="28"/>
              </w:rPr>
            </w:pPr>
            <w:r w:rsidRPr="000863D5">
              <w:rPr>
                <w:rFonts w:ascii="Times New Roman" w:hAnsi="Times New Roman"/>
                <w:sz w:val="28"/>
                <w:szCs w:val="28"/>
              </w:rPr>
              <w:t xml:space="preserve">«Детский сад №304 компенсирующего вида»                                             </w:t>
            </w:r>
          </w:p>
          <w:p w:rsidR="004833CE" w:rsidRPr="000863D5" w:rsidRDefault="004833CE" w:rsidP="000863D5">
            <w:pPr>
              <w:rPr>
                <w:rFonts w:ascii="Times New Roman" w:hAnsi="Times New Roman"/>
                <w:sz w:val="28"/>
                <w:szCs w:val="28"/>
              </w:rPr>
            </w:pPr>
            <w:r w:rsidRPr="000863D5">
              <w:rPr>
                <w:rFonts w:ascii="Times New Roman" w:hAnsi="Times New Roman"/>
                <w:sz w:val="28"/>
                <w:szCs w:val="28"/>
              </w:rPr>
              <w:t>________________    Т.В.Москаленко</w:t>
            </w:r>
          </w:p>
          <w:p w:rsidR="004833CE" w:rsidRPr="000863D5" w:rsidRDefault="004833CE" w:rsidP="000863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0863D5">
              <w:rPr>
                <w:rFonts w:ascii="Times New Roman" w:hAnsi="Times New Roman"/>
                <w:sz w:val="28"/>
                <w:szCs w:val="28"/>
              </w:rPr>
              <w:t xml:space="preserve"> сентября  2018 года</w:t>
            </w:r>
          </w:p>
        </w:tc>
        <w:tc>
          <w:tcPr>
            <w:tcW w:w="9897" w:type="dxa"/>
          </w:tcPr>
          <w:p w:rsidR="004833CE" w:rsidRPr="000863D5" w:rsidRDefault="004833CE" w:rsidP="000863D5">
            <w:pPr>
              <w:rPr>
                <w:rFonts w:ascii="Times New Roman" w:hAnsi="Times New Roman"/>
                <w:sz w:val="28"/>
                <w:szCs w:val="28"/>
              </w:rPr>
            </w:pPr>
            <w:r w:rsidRPr="000863D5">
              <w:rPr>
                <w:rFonts w:ascii="Times New Roman" w:hAnsi="Times New Roman"/>
                <w:sz w:val="28"/>
                <w:szCs w:val="28"/>
              </w:rPr>
              <w:t xml:space="preserve">Заведующий БДОУ г. Омска </w:t>
            </w:r>
          </w:p>
          <w:p w:rsidR="004833CE" w:rsidRPr="000863D5" w:rsidRDefault="004833CE" w:rsidP="000863D5">
            <w:pPr>
              <w:rPr>
                <w:rFonts w:ascii="Times New Roman" w:hAnsi="Times New Roman"/>
                <w:sz w:val="28"/>
                <w:szCs w:val="28"/>
              </w:rPr>
            </w:pPr>
            <w:r w:rsidRPr="000863D5">
              <w:rPr>
                <w:rFonts w:ascii="Times New Roman" w:hAnsi="Times New Roman"/>
                <w:sz w:val="28"/>
                <w:szCs w:val="28"/>
              </w:rPr>
              <w:t>«Детский сад №304 компенсирующего вида»</w:t>
            </w:r>
          </w:p>
          <w:p w:rsidR="004833CE" w:rsidRPr="000863D5" w:rsidRDefault="004833CE" w:rsidP="000863D5">
            <w:pPr>
              <w:rPr>
                <w:rFonts w:ascii="Times New Roman" w:hAnsi="Times New Roman"/>
                <w:sz w:val="28"/>
                <w:szCs w:val="28"/>
              </w:rPr>
            </w:pPr>
            <w:r w:rsidRPr="000863D5">
              <w:rPr>
                <w:rFonts w:ascii="Times New Roman" w:hAnsi="Times New Roman"/>
                <w:sz w:val="28"/>
                <w:szCs w:val="28"/>
              </w:rPr>
              <w:t>________________       И.А.Петрова</w:t>
            </w:r>
          </w:p>
          <w:p w:rsidR="004833CE" w:rsidRPr="000863D5" w:rsidRDefault="004833CE" w:rsidP="000863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0863D5">
              <w:rPr>
                <w:rFonts w:ascii="Times New Roman" w:hAnsi="Times New Roman"/>
                <w:sz w:val="28"/>
                <w:szCs w:val="28"/>
              </w:rPr>
              <w:t xml:space="preserve">  сентября  2018 года</w:t>
            </w:r>
          </w:p>
        </w:tc>
      </w:tr>
    </w:tbl>
    <w:p w:rsidR="004833CE" w:rsidRPr="000863D5" w:rsidRDefault="004833CE" w:rsidP="001D3C7B">
      <w:pPr>
        <w:jc w:val="right"/>
        <w:rPr>
          <w:rFonts w:ascii="Times New Roman" w:hAnsi="Times New Roman"/>
          <w:sz w:val="28"/>
          <w:szCs w:val="28"/>
        </w:rPr>
      </w:pPr>
    </w:p>
    <w:p w:rsidR="004833CE" w:rsidRPr="00937752" w:rsidRDefault="004833CE" w:rsidP="00905C1C">
      <w:pPr>
        <w:shd w:val="clear" w:color="auto" w:fill="FFFFFF"/>
        <w:spacing w:after="150" w:line="260" w:lineRule="atLeast"/>
        <w:ind w:firstLine="0"/>
        <w:jc w:val="center"/>
        <w:rPr>
          <w:rFonts w:ascii="Times New Roman" w:hAnsi="Times New Roman"/>
          <w:color w:val="333333"/>
          <w:sz w:val="40"/>
          <w:szCs w:val="40"/>
          <w:lang w:eastAsia="ru-RU"/>
        </w:rPr>
      </w:pPr>
      <w:r w:rsidRPr="00937752">
        <w:rPr>
          <w:rFonts w:ascii="Times New Roman" w:hAnsi="Times New Roman"/>
          <w:b/>
          <w:bCs/>
          <w:color w:val="333333"/>
          <w:sz w:val="40"/>
          <w:szCs w:val="40"/>
          <w:lang w:eastAsia="ru-RU"/>
        </w:rPr>
        <w:t>Перечень</w:t>
      </w:r>
    </w:p>
    <w:p w:rsidR="004833CE" w:rsidRPr="00937752" w:rsidRDefault="004833CE" w:rsidP="00905C1C">
      <w:pPr>
        <w:shd w:val="clear" w:color="auto" w:fill="FFFFFF"/>
        <w:spacing w:after="150" w:line="260" w:lineRule="atLeast"/>
        <w:ind w:firstLine="0"/>
        <w:jc w:val="center"/>
        <w:rPr>
          <w:rFonts w:ascii="Times New Roman" w:hAnsi="Times New Roman"/>
          <w:color w:val="333333"/>
          <w:sz w:val="40"/>
          <w:szCs w:val="40"/>
          <w:lang w:eastAsia="ru-RU"/>
        </w:rPr>
      </w:pPr>
      <w:r>
        <w:rPr>
          <w:rFonts w:ascii="Times New Roman" w:hAnsi="Times New Roman"/>
          <w:b/>
          <w:bCs/>
          <w:color w:val="333333"/>
          <w:sz w:val="40"/>
          <w:szCs w:val="40"/>
          <w:lang w:eastAsia="ru-RU"/>
        </w:rPr>
        <w:t>должностей</w:t>
      </w:r>
      <w:r w:rsidRPr="00937752">
        <w:rPr>
          <w:rFonts w:ascii="Times New Roman" w:hAnsi="Times New Roman"/>
          <w:b/>
          <w:bCs/>
          <w:color w:val="333333"/>
          <w:sz w:val="40"/>
          <w:szCs w:val="40"/>
          <w:lang w:eastAsia="ru-RU"/>
        </w:rPr>
        <w:t xml:space="preserve"> работников, которым положена бесплатная выдача смывающих и обезвреживающих средств</w:t>
      </w:r>
      <w:r w:rsidRPr="00937752">
        <w:rPr>
          <w:rFonts w:ascii="Times New Roman" w:hAnsi="Times New Roman"/>
          <w:color w:val="333333"/>
          <w:sz w:val="40"/>
          <w:szCs w:val="40"/>
          <w:lang w:eastAsia="ru-RU"/>
        </w:rPr>
        <w:t xml:space="preserve">  </w:t>
      </w:r>
    </w:p>
    <w:p w:rsidR="004833CE" w:rsidRPr="00760923" w:rsidRDefault="004833CE" w:rsidP="00905C1C">
      <w:pPr>
        <w:shd w:val="clear" w:color="auto" w:fill="FFFFFF"/>
        <w:spacing w:after="150" w:line="260" w:lineRule="atLeast"/>
        <w:ind w:firstLine="0"/>
        <w:jc w:val="center"/>
        <w:rPr>
          <w:rFonts w:ascii="Times New Roman" w:hAnsi="Times New Roman"/>
          <w:color w:val="333333"/>
          <w:sz w:val="20"/>
          <w:szCs w:val="20"/>
          <w:lang w:eastAsia="ru-RU"/>
        </w:rPr>
      </w:pPr>
    </w:p>
    <w:tbl>
      <w:tblPr>
        <w:tblW w:w="14688" w:type="dxa"/>
        <w:tblLayout w:type="fixed"/>
        <w:tblCellMar>
          <w:left w:w="0" w:type="dxa"/>
          <w:right w:w="0" w:type="dxa"/>
        </w:tblCellMar>
        <w:tblLook w:val="00A0"/>
      </w:tblPr>
      <w:tblGrid>
        <w:gridCol w:w="617"/>
        <w:gridCol w:w="2731"/>
        <w:gridCol w:w="3780"/>
        <w:gridCol w:w="4320"/>
        <w:gridCol w:w="3240"/>
      </w:tblGrid>
      <w:tr w:rsidR="004833CE" w:rsidRPr="00760923" w:rsidTr="005C5969"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3CE" w:rsidRPr="00760923" w:rsidRDefault="004833CE" w:rsidP="00905C1C">
            <w:pPr>
              <w:spacing w:after="15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609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4833CE" w:rsidRPr="00760923" w:rsidRDefault="004833CE" w:rsidP="00905C1C">
            <w:pPr>
              <w:spacing w:after="15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609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3CE" w:rsidRPr="000863D5" w:rsidRDefault="004833CE" w:rsidP="00F8200B">
            <w:pPr>
              <w:spacing w:after="150"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863D5">
              <w:rPr>
                <w:rFonts w:ascii="Times New Roman" w:hAnsi="Times New Roman"/>
                <w:b/>
                <w:sz w:val="28"/>
                <w:szCs w:val="28"/>
              </w:rPr>
              <w:t>Наименование профессии, должности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3CE" w:rsidRPr="000863D5" w:rsidRDefault="004833CE" w:rsidP="00F8200B">
            <w:pPr>
              <w:spacing w:after="100"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863D5">
              <w:rPr>
                <w:rFonts w:ascii="Times New Roman" w:hAnsi="Times New Roman"/>
                <w:b/>
                <w:sz w:val="28"/>
                <w:szCs w:val="28"/>
              </w:rPr>
              <w:t>Наименование работ и производственного фактора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CE" w:rsidRPr="000863D5" w:rsidRDefault="004833CE" w:rsidP="00905C1C">
            <w:pPr>
              <w:spacing w:after="15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863D5">
              <w:rPr>
                <w:rFonts w:ascii="Times New Roman" w:hAnsi="Times New Roman"/>
                <w:b/>
                <w:sz w:val="28"/>
                <w:szCs w:val="28"/>
              </w:rPr>
              <w:t>Вид смывающего и обезвреживающего средства, количество на 1 год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33CE" w:rsidRPr="00760923" w:rsidRDefault="004833CE" w:rsidP="00905C1C">
            <w:pPr>
              <w:spacing w:after="15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Основание</w:t>
            </w:r>
          </w:p>
        </w:tc>
      </w:tr>
      <w:tr w:rsidR="004833CE" w:rsidRPr="00316066" w:rsidTr="005C5969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CE" w:rsidRPr="00316066" w:rsidRDefault="004833CE" w:rsidP="00905C1C">
            <w:pPr>
              <w:spacing w:after="15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606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CE" w:rsidRPr="00316066" w:rsidRDefault="004833CE" w:rsidP="00905C1C">
            <w:pPr>
              <w:spacing w:after="150" w:line="240" w:lineRule="auto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6066">
              <w:rPr>
                <w:rFonts w:ascii="Times New Roman" w:hAnsi="Times New Roman"/>
                <w:sz w:val="28"/>
                <w:szCs w:val="28"/>
                <w:lang w:eastAsia="ru-RU"/>
              </w:rPr>
              <w:t>Повар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CE" w:rsidRDefault="004833CE" w:rsidP="00F669EA">
            <w:pPr>
              <w:spacing w:after="15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16066">
              <w:rPr>
                <w:rFonts w:ascii="Times New Roman" w:hAnsi="Times New Roman"/>
                <w:sz w:val="28"/>
                <w:szCs w:val="28"/>
              </w:rPr>
              <w:t>Работы с водными растворами, вод</w:t>
            </w:r>
            <w:r>
              <w:rPr>
                <w:rFonts w:ascii="Times New Roman" w:hAnsi="Times New Roman"/>
                <w:sz w:val="28"/>
                <w:szCs w:val="28"/>
              </w:rPr>
              <w:t>ой.</w:t>
            </w:r>
            <w:r w:rsidRPr="0031606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833CE" w:rsidRPr="00316066" w:rsidRDefault="004833CE" w:rsidP="00F669EA">
            <w:pPr>
              <w:spacing w:after="15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16066">
              <w:rPr>
                <w:rFonts w:ascii="Times New Roman" w:hAnsi="Times New Roman"/>
                <w:sz w:val="28"/>
                <w:szCs w:val="28"/>
              </w:rPr>
              <w:t xml:space="preserve">Работы, связанные с легкосмываемыми загрязнениями.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CE" w:rsidRPr="00316066" w:rsidRDefault="004833CE" w:rsidP="00760923">
            <w:pPr>
              <w:spacing w:after="15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16066">
              <w:rPr>
                <w:rFonts w:ascii="Times New Roman" w:hAnsi="Times New Roman"/>
                <w:sz w:val="28"/>
                <w:szCs w:val="28"/>
              </w:rPr>
              <w:t>Регенерирующий, восстанавливающий крем или эмульсия – 100 мл.</w:t>
            </w:r>
          </w:p>
          <w:p w:rsidR="004833CE" w:rsidRPr="00316066" w:rsidRDefault="004833CE" w:rsidP="00760923">
            <w:pPr>
              <w:spacing w:after="15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16066">
              <w:rPr>
                <w:rFonts w:ascii="Times New Roman" w:hAnsi="Times New Roman"/>
                <w:sz w:val="28"/>
                <w:szCs w:val="28"/>
              </w:rPr>
              <w:t>Мыло туалетное (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316066">
                <w:rPr>
                  <w:rFonts w:ascii="Times New Roman" w:hAnsi="Times New Roman"/>
                  <w:sz w:val="28"/>
                  <w:szCs w:val="28"/>
                </w:rPr>
                <w:t>200 г</w:t>
              </w:r>
            </w:smartTag>
            <w:r w:rsidRPr="00316066">
              <w:rPr>
                <w:rFonts w:ascii="Times New Roman" w:hAnsi="Times New Roman"/>
                <w:sz w:val="28"/>
                <w:szCs w:val="28"/>
              </w:rPr>
              <w:t>) или жидкое моющее средство в дозирующем устройстве (250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6066">
              <w:rPr>
                <w:rFonts w:ascii="Times New Roman" w:hAnsi="Times New Roman"/>
                <w:sz w:val="28"/>
                <w:szCs w:val="28"/>
              </w:rPr>
              <w:t>мл).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33CE" w:rsidRPr="00316066" w:rsidRDefault="004833CE" w:rsidP="00F669EA">
            <w:pPr>
              <w:spacing w:after="150" w:line="240" w:lineRule="auto"/>
              <w:ind w:left="185" w:hanging="18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60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Приказ  Министерства  здравоохранения  и социального развития от 17 декабря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316066">
                <w:rPr>
                  <w:rFonts w:ascii="Times New Roman" w:hAnsi="Times New Roman"/>
                  <w:sz w:val="28"/>
                  <w:szCs w:val="28"/>
                  <w:lang w:eastAsia="ru-RU"/>
                </w:rPr>
                <w:t>2010 г</w:t>
              </w:r>
            </w:smartTag>
            <w:r w:rsidRPr="00316066">
              <w:rPr>
                <w:rFonts w:ascii="Times New Roman" w:hAnsi="Times New Roman"/>
                <w:sz w:val="28"/>
                <w:szCs w:val="28"/>
                <w:lang w:eastAsia="ru-RU"/>
              </w:rPr>
              <w:t>. №1122н</w:t>
            </w:r>
          </w:p>
        </w:tc>
      </w:tr>
      <w:tr w:rsidR="004833CE" w:rsidRPr="00316066" w:rsidTr="005C5969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CE" w:rsidRPr="00316066" w:rsidRDefault="004833CE" w:rsidP="00905C1C">
            <w:pPr>
              <w:spacing w:after="15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CE" w:rsidRPr="00316066" w:rsidRDefault="004833CE" w:rsidP="00905C1C">
            <w:pPr>
              <w:spacing w:after="150" w:line="240" w:lineRule="auto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6066">
              <w:rPr>
                <w:rFonts w:ascii="Times New Roman" w:hAnsi="Times New Roman"/>
                <w:sz w:val="28"/>
                <w:szCs w:val="28"/>
                <w:lang w:eastAsia="ru-RU"/>
              </w:rPr>
              <w:t>Кухонный работник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CE" w:rsidRPr="00316066" w:rsidRDefault="004833CE" w:rsidP="00F669EA">
            <w:pPr>
              <w:spacing w:after="15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16066">
              <w:rPr>
                <w:rFonts w:ascii="Times New Roman" w:hAnsi="Times New Roman"/>
                <w:sz w:val="28"/>
                <w:szCs w:val="28"/>
              </w:rPr>
              <w:t>Работы с водными растворами, водо</w:t>
            </w:r>
            <w:r>
              <w:rPr>
                <w:rFonts w:ascii="Times New Roman" w:hAnsi="Times New Roman"/>
                <w:sz w:val="28"/>
                <w:szCs w:val="28"/>
              </w:rPr>
              <w:t>й.</w:t>
            </w:r>
          </w:p>
          <w:p w:rsidR="004833CE" w:rsidRDefault="004833CE" w:rsidP="00F669EA">
            <w:pPr>
              <w:spacing w:after="15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833CE" w:rsidRPr="00316066" w:rsidRDefault="004833CE" w:rsidP="00F669EA">
            <w:pPr>
              <w:spacing w:after="15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16066">
              <w:rPr>
                <w:rFonts w:ascii="Times New Roman" w:hAnsi="Times New Roman"/>
                <w:sz w:val="28"/>
                <w:szCs w:val="28"/>
              </w:rPr>
              <w:t>Работы, связанные с легкосмываемыми загрязнениями.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CE" w:rsidRDefault="004833CE" w:rsidP="00760923">
            <w:pPr>
              <w:spacing w:after="15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16066">
              <w:rPr>
                <w:rFonts w:ascii="Times New Roman" w:hAnsi="Times New Roman"/>
                <w:sz w:val="28"/>
                <w:szCs w:val="28"/>
              </w:rPr>
              <w:t xml:space="preserve">Регенерирующий, восстанавливающий крем или эмульсия – 100 мл. </w:t>
            </w:r>
          </w:p>
          <w:p w:rsidR="004833CE" w:rsidRPr="00316066" w:rsidRDefault="004833CE" w:rsidP="00760923">
            <w:pPr>
              <w:spacing w:after="15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16066">
              <w:rPr>
                <w:rFonts w:ascii="Times New Roman" w:hAnsi="Times New Roman"/>
                <w:sz w:val="28"/>
                <w:szCs w:val="28"/>
              </w:rPr>
              <w:t>Мыло туалетное (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316066">
                <w:rPr>
                  <w:rFonts w:ascii="Times New Roman" w:hAnsi="Times New Roman"/>
                  <w:sz w:val="28"/>
                  <w:szCs w:val="28"/>
                </w:rPr>
                <w:t>200 г</w:t>
              </w:r>
            </w:smartTag>
            <w:r w:rsidRPr="00316066">
              <w:rPr>
                <w:rFonts w:ascii="Times New Roman" w:hAnsi="Times New Roman"/>
                <w:sz w:val="28"/>
                <w:szCs w:val="28"/>
              </w:rPr>
              <w:t>) или жидкое моющее средство в дозирующем устройстве (250 мл)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33CE" w:rsidRPr="00316066" w:rsidRDefault="004833CE" w:rsidP="00F669EA">
            <w:pPr>
              <w:spacing w:after="150" w:line="240" w:lineRule="auto"/>
              <w:ind w:left="185" w:hanging="18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3160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Приказ  Министерства  здравоохранения  и социального развития от 17 декабря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316066">
                <w:rPr>
                  <w:rFonts w:ascii="Times New Roman" w:hAnsi="Times New Roman"/>
                  <w:sz w:val="28"/>
                  <w:szCs w:val="28"/>
                  <w:lang w:eastAsia="ru-RU"/>
                </w:rPr>
                <w:t>2010 г</w:t>
              </w:r>
            </w:smartTag>
            <w:r w:rsidRPr="00316066">
              <w:rPr>
                <w:rFonts w:ascii="Times New Roman" w:hAnsi="Times New Roman"/>
                <w:sz w:val="28"/>
                <w:szCs w:val="28"/>
                <w:lang w:eastAsia="ru-RU"/>
              </w:rPr>
              <w:t>. №1122н</w:t>
            </w:r>
          </w:p>
        </w:tc>
      </w:tr>
      <w:tr w:rsidR="004833CE" w:rsidRPr="00316066" w:rsidTr="005C5969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CE" w:rsidRPr="00316066" w:rsidRDefault="004833CE" w:rsidP="00905C1C">
            <w:pPr>
              <w:spacing w:after="15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CE" w:rsidRPr="00316066" w:rsidRDefault="004833CE" w:rsidP="00905C1C">
            <w:pPr>
              <w:spacing w:after="150" w:line="240" w:lineRule="auto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6066">
              <w:rPr>
                <w:rFonts w:ascii="Times New Roman" w:hAnsi="Times New Roman"/>
                <w:sz w:val="28"/>
                <w:szCs w:val="28"/>
                <w:lang w:eastAsia="ru-RU"/>
              </w:rPr>
              <w:t>Машинист по стирке белья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CE" w:rsidRPr="00316066" w:rsidRDefault="004833CE" w:rsidP="00624B6C">
            <w:pPr>
              <w:spacing w:after="15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16066">
              <w:rPr>
                <w:rFonts w:ascii="Times New Roman" w:hAnsi="Times New Roman"/>
                <w:sz w:val="28"/>
                <w:szCs w:val="28"/>
              </w:rPr>
              <w:t>Работы с водными растворами, вод</w:t>
            </w:r>
            <w:r>
              <w:rPr>
                <w:rFonts w:ascii="Times New Roman" w:hAnsi="Times New Roman"/>
                <w:sz w:val="28"/>
                <w:szCs w:val="28"/>
              </w:rPr>
              <w:t>ой, дезинфицирующими средствами</w:t>
            </w:r>
            <w:r w:rsidRPr="00316066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4833CE" w:rsidRPr="00316066" w:rsidRDefault="004833CE" w:rsidP="00624B6C">
            <w:pPr>
              <w:spacing w:after="15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16066">
              <w:rPr>
                <w:rFonts w:ascii="Times New Roman" w:hAnsi="Times New Roman"/>
                <w:sz w:val="28"/>
                <w:szCs w:val="28"/>
              </w:rPr>
              <w:t>Работы, связанные с легкосмываемыми загрязнениями.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CE" w:rsidRDefault="004833CE" w:rsidP="00624B6C">
            <w:pPr>
              <w:spacing w:after="15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16066">
              <w:rPr>
                <w:rFonts w:ascii="Times New Roman" w:hAnsi="Times New Roman"/>
                <w:sz w:val="28"/>
                <w:szCs w:val="28"/>
              </w:rPr>
              <w:t xml:space="preserve">Регенерирующий, восстанавливающий крем или эмульсия – 100 мл. </w:t>
            </w:r>
          </w:p>
          <w:p w:rsidR="004833CE" w:rsidRDefault="004833CE" w:rsidP="00624B6C">
            <w:pPr>
              <w:spacing w:after="15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833CE" w:rsidRPr="00316066" w:rsidRDefault="004833CE" w:rsidP="00624B6C">
            <w:pPr>
              <w:spacing w:after="15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16066">
              <w:rPr>
                <w:rFonts w:ascii="Times New Roman" w:hAnsi="Times New Roman"/>
                <w:sz w:val="28"/>
                <w:szCs w:val="28"/>
              </w:rPr>
              <w:t>Мыло туалетное (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316066">
                <w:rPr>
                  <w:rFonts w:ascii="Times New Roman" w:hAnsi="Times New Roman"/>
                  <w:sz w:val="28"/>
                  <w:szCs w:val="28"/>
                </w:rPr>
                <w:t>200 г</w:t>
              </w:r>
            </w:smartTag>
            <w:r w:rsidRPr="00316066">
              <w:rPr>
                <w:rFonts w:ascii="Times New Roman" w:hAnsi="Times New Roman"/>
                <w:sz w:val="28"/>
                <w:szCs w:val="28"/>
              </w:rPr>
              <w:t>) или жидкое моющее средство в дозирующем устройстве (250 мл)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33CE" w:rsidRPr="00316066" w:rsidRDefault="004833CE" w:rsidP="00700E33">
            <w:pPr>
              <w:spacing w:after="150" w:line="240" w:lineRule="auto"/>
              <w:ind w:left="180" w:hanging="18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3160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Приказ  Министерства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3160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здравоохранения  и социального развития от 17 декабря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316066">
                <w:rPr>
                  <w:rFonts w:ascii="Times New Roman" w:hAnsi="Times New Roman"/>
                  <w:sz w:val="28"/>
                  <w:szCs w:val="28"/>
                  <w:lang w:eastAsia="ru-RU"/>
                </w:rPr>
                <w:t>2010 г</w:t>
              </w:r>
            </w:smartTag>
            <w:r w:rsidRPr="00316066">
              <w:rPr>
                <w:rFonts w:ascii="Times New Roman" w:hAnsi="Times New Roman"/>
                <w:sz w:val="28"/>
                <w:szCs w:val="28"/>
                <w:lang w:eastAsia="ru-RU"/>
              </w:rPr>
              <w:t>. №1122н</w:t>
            </w:r>
          </w:p>
        </w:tc>
      </w:tr>
      <w:tr w:rsidR="004833CE" w:rsidRPr="00316066" w:rsidTr="005C5969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CE" w:rsidRPr="00316066" w:rsidRDefault="004833CE" w:rsidP="00905C1C">
            <w:pPr>
              <w:spacing w:after="15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6066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CE" w:rsidRPr="00316066" w:rsidRDefault="004833CE" w:rsidP="00905C1C">
            <w:pPr>
              <w:spacing w:after="150" w:line="240" w:lineRule="auto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6066">
              <w:rPr>
                <w:rFonts w:ascii="Times New Roman" w:hAnsi="Times New Roman"/>
                <w:sz w:val="28"/>
                <w:szCs w:val="28"/>
                <w:lang w:eastAsia="ru-RU"/>
              </w:rPr>
              <w:t>Уборщик служебных помещений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CE" w:rsidRPr="00316066" w:rsidRDefault="004833CE" w:rsidP="00624B6C">
            <w:pPr>
              <w:spacing w:after="15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16066">
              <w:rPr>
                <w:rFonts w:ascii="Times New Roman" w:hAnsi="Times New Roman"/>
                <w:sz w:val="28"/>
                <w:szCs w:val="28"/>
              </w:rPr>
              <w:t xml:space="preserve">Работы с водными растворами, водой, дезинфицирующими средствами; работы, выполняемые в резиновых перчатках. </w:t>
            </w:r>
          </w:p>
          <w:p w:rsidR="004833CE" w:rsidRPr="00316066" w:rsidRDefault="004833CE" w:rsidP="00624B6C">
            <w:pPr>
              <w:spacing w:after="15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16066">
              <w:rPr>
                <w:rFonts w:ascii="Times New Roman" w:hAnsi="Times New Roman"/>
                <w:sz w:val="28"/>
                <w:szCs w:val="28"/>
              </w:rPr>
              <w:t>Работы, связанные с легкосмываемыми загрязнениями.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CE" w:rsidRPr="00316066" w:rsidRDefault="004833CE" w:rsidP="00624B6C">
            <w:pPr>
              <w:spacing w:after="15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16066">
              <w:rPr>
                <w:rFonts w:ascii="Times New Roman" w:hAnsi="Times New Roman"/>
                <w:sz w:val="28"/>
                <w:szCs w:val="28"/>
              </w:rPr>
              <w:t xml:space="preserve">Регенерирующий, восстанавливающий крем или эмульсия – 100 мл. </w:t>
            </w:r>
          </w:p>
          <w:p w:rsidR="004833CE" w:rsidRPr="00316066" w:rsidRDefault="004833CE" w:rsidP="00624B6C">
            <w:pPr>
              <w:spacing w:after="15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833CE" w:rsidRDefault="004833CE" w:rsidP="00624B6C">
            <w:pPr>
              <w:spacing w:after="15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833CE" w:rsidRPr="00316066" w:rsidRDefault="004833CE" w:rsidP="00624B6C">
            <w:pPr>
              <w:spacing w:after="15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16066">
              <w:rPr>
                <w:rFonts w:ascii="Times New Roman" w:hAnsi="Times New Roman"/>
                <w:sz w:val="28"/>
                <w:szCs w:val="28"/>
              </w:rPr>
              <w:t>Мыло туалетное (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316066">
                <w:rPr>
                  <w:rFonts w:ascii="Times New Roman" w:hAnsi="Times New Roman"/>
                  <w:sz w:val="28"/>
                  <w:szCs w:val="28"/>
                </w:rPr>
                <w:t>200 г</w:t>
              </w:r>
            </w:smartTag>
            <w:r w:rsidRPr="00316066">
              <w:rPr>
                <w:rFonts w:ascii="Times New Roman" w:hAnsi="Times New Roman"/>
                <w:sz w:val="28"/>
                <w:szCs w:val="28"/>
              </w:rPr>
              <w:t>) или жидкое моющее средство в дозирующем устройстве (250 мл)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33CE" w:rsidRPr="00316066" w:rsidRDefault="004833CE" w:rsidP="00700E33">
            <w:pPr>
              <w:spacing w:after="150" w:line="240" w:lineRule="auto"/>
              <w:ind w:left="18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60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Приказ  Министерства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3160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здравоохранения  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3160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социального развития от 17 декабря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316066">
                <w:rPr>
                  <w:rFonts w:ascii="Times New Roman" w:hAnsi="Times New Roman"/>
                  <w:sz w:val="28"/>
                  <w:szCs w:val="28"/>
                  <w:lang w:eastAsia="ru-RU"/>
                </w:rPr>
                <w:t>2010 г</w:t>
              </w:r>
            </w:smartTag>
            <w:r w:rsidRPr="00316066">
              <w:rPr>
                <w:rFonts w:ascii="Times New Roman" w:hAnsi="Times New Roman"/>
                <w:sz w:val="28"/>
                <w:szCs w:val="28"/>
                <w:lang w:eastAsia="ru-RU"/>
              </w:rPr>
              <w:t>. №1122н</w:t>
            </w:r>
          </w:p>
        </w:tc>
      </w:tr>
      <w:tr w:rsidR="004833CE" w:rsidRPr="00316066" w:rsidTr="005C5969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CE" w:rsidRPr="00316066" w:rsidRDefault="004833CE" w:rsidP="00905C1C">
            <w:pPr>
              <w:spacing w:after="15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6066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CE" w:rsidRPr="00316066" w:rsidRDefault="004833CE" w:rsidP="00905C1C">
            <w:pPr>
              <w:spacing w:after="150" w:line="240" w:lineRule="auto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6066">
              <w:rPr>
                <w:rFonts w:ascii="Times New Roman" w:hAnsi="Times New Roman"/>
                <w:sz w:val="28"/>
                <w:szCs w:val="28"/>
                <w:lang w:eastAsia="ru-RU"/>
              </w:rPr>
              <w:t>Младший воспитатель, помощник воспитателя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CE" w:rsidRPr="00316066" w:rsidRDefault="004833CE" w:rsidP="00624B6C">
            <w:pPr>
              <w:spacing w:after="15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16066">
              <w:rPr>
                <w:rFonts w:ascii="Times New Roman" w:hAnsi="Times New Roman"/>
                <w:sz w:val="28"/>
                <w:szCs w:val="28"/>
              </w:rPr>
              <w:t>Работы с водными растворами, вод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ой; </w:t>
            </w:r>
            <w:r w:rsidRPr="00316066">
              <w:rPr>
                <w:rFonts w:ascii="Times New Roman" w:hAnsi="Times New Roman"/>
                <w:sz w:val="28"/>
                <w:szCs w:val="28"/>
              </w:rPr>
              <w:t xml:space="preserve">работы, выполняемые в резиновых перчатках. </w:t>
            </w:r>
          </w:p>
          <w:p w:rsidR="004833CE" w:rsidRPr="00316066" w:rsidRDefault="004833CE" w:rsidP="00624B6C">
            <w:pPr>
              <w:spacing w:after="15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16066">
              <w:rPr>
                <w:rFonts w:ascii="Times New Roman" w:hAnsi="Times New Roman"/>
                <w:sz w:val="28"/>
                <w:szCs w:val="28"/>
              </w:rPr>
              <w:t>Работы, связанные с легкосмываемыми загрязнениями.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CE" w:rsidRPr="00316066" w:rsidRDefault="004833CE" w:rsidP="00624B6C">
            <w:pPr>
              <w:spacing w:after="15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16066">
              <w:rPr>
                <w:rFonts w:ascii="Times New Roman" w:hAnsi="Times New Roman"/>
                <w:sz w:val="28"/>
                <w:szCs w:val="28"/>
              </w:rPr>
              <w:t>Регенерирую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щий, восстанавливающий крем или </w:t>
            </w:r>
            <w:r w:rsidRPr="00316066">
              <w:rPr>
                <w:rFonts w:ascii="Times New Roman" w:hAnsi="Times New Roman"/>
                <w:sz w:val="28"/>
                <w:szCs w:val="28"/>
              </w:rPr>
              <w:t xml:space="preserve">эмульсия – 100 мл. </w:t>
            </w:r>
          </w:p>
          <w:p w:rsidR="004833CE" w:rsidRPr="00316066" w:rsidRDefault="004833CE" w:rsidP="00624B6C">
            <w:pPr>
              <w:spacing w:after="15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16066">
              <w:rPr>
                <w:rFonts w:ascii="Times New Roman" w:hAnsi="Times New Roman"/>
                <w:sz w:val="28"/>
                <w:szCs w:val="28"/>
              </w:rPr>
              <w:t>Мыло туалетное (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316066">
                <w:rPr>
                  <w:rFonts w:ascii="Times New Roman" w:hAnsi="Times New Roman"/>
                  <w:sz w:val="28"/>
                  <w:szCs w:val="28"/>
                </w:rPr>
                <w:t>200 г</w:t>
              </w:r>
            </w:smartTag>
            <w:r w:rsidRPr="00316066">
              <w:rPr>
                <w:rFonts w:ascii="Times New Roman" w:hAnsi="Times New Roman"/>
                <w:sz w:val="28"/>
                <w:szCs w:val="28"/>
              </w:rPr>
              <w:t>) или жидкое моющее средство в дозирующем устройстве (250 мл)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33CE" w:rsidRPr="00316066" w:rsidRDefault="004833CE" w:rsidP="00700E33">
            <w:pPr>
              <w:spacing w:after="150" w:line="240" w:lineRule="auto"/>
              <w:ind w:left="18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60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Приказ  Министерства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3160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здравоохранения  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3160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социального развития от 17 декабря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316066">
                <w:rPr>
                  <w:rFonts w:ascii="Times New Roman" w:hAnsi="Times New Roman"/>
                  <w:sz w:val="28"/>
                  <w:szCs w:val="28"/>
                  <w:lang w:eastAsia="ru-RU"/>
                </w:rPr>
                <w:t>2010 г</w:t>
              </w:r>
            </w:smartTag>
            <w:r w:rsidRPr="00316066">
              <w:rPr>
                <w:rFonts w:ascii="Times New Roman" w:hAnsi="Times New Roman"/>
                <w:sz w:val="28"/>
                <w:szCs w:val="28"/>
                <w:lang w:eastAsia="ru-RU"/>
              </w:rPr>
              <w:t>. №1122н</w:t>
            </w:r>
          </w:p>
        </w:tc>
      </w:tr>
      <w:tr w:rsidR="004833CE" w:rsidRPr="00316066" w:rsidTr="005C5969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CE" w:rsidRPr="00316066" w:rsidRDefault="004833CE" w:rsidP="00905C1C">
            <w:pPr>
              <w:spacing w:after="15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6066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CE" w:rsidRPr="00316066" w:rsidRDefault="004833CE" w:rsidP="00760923">
            <w:pPr>
              <w:spacing w:after="150" w:line="240" w:lineRule="auto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6066">
              <w:rPr>
                <w:rFonts w:ascii="Times New Roman" w:hAnsi="Times New Roman"/>
                <w:sz w:val="28"/>
                <w:szCs w:val="28"/>
                <w:lang w:eastAsia="ru-RU"/>
              </w:rPr>
              <w:t>Дворник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CE" w:rsidRPr="00316066" w:rsidRDefault="004833CE" w:rsidP="00905C1C">
            <w:pPr>
              <w:spacing w:after="150" w:line="240" w:lineRule="auto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6066">
              <w:rPr>
                <w:rFonts w:ascii="Times New Roman" w:hAnsi="Times New Roman"/>
                <w:sz w:val="28"/>
                <w:szCs w:val="28"/>
              </w:rPr>
              <w:t>Работы, связанные с легкосмываемыми загрязнениями.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CE" w:rsidRPr="00316066" w:rsidRDefault="004833CE" w:rsidP="00F669EA">
            <w:pPr>
              <w:spacing w:after="150" w:line="240" w:lineRule="auto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6066">
              <w:rPr>
                <w:rFonts w:ascii="Times New Roman" w:hAnsi="Times New Roman"/>
                <w:sz w:val="28"/>
                <w:szCs w:val="28"/>
              </w:rPr>
              <w:t>Мыло туалетное (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316066">
                <w:rPr>
                  <w:rFonts w:ascii="Times New Roman" w:hAnsi="Times New Roman"/>
                  <w:sz w:val="28"/>
                  <w:szCs w:val="28"/>
                </w:rPr>
                <w:t>200 г</w:t>
              </w:r>
            </w:smartTag>
            <w:r w:rsidRPr="00316066">
              <w:rPr>
                <w:rFonts w:ascii="Times New Roman" w:hAnsi="Times New Roman"/>
                <w:sz w:val="28"/>
                <w:szCs w:val="28"/>
              </w:rPr>
              <w:t>) или жидкое моющее средство в дозирующем устройстве (250 мл)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33CE" w:rsidRDefault="004833CE" w:rsidP="00700E33">
            <w:pPr>
              <w:spacing w:after="150" w:line="240" w:lineRule="auto"/>
              <w:ind w:left="18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60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Приказ  Министерства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3160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здравоохранения  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3160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социального развития от 17 декабря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316066">
                <w:rPr>
                  <w:rFonts w:ascii="Times New Roman" w:hAnsi="Times New Roman"/>
                  <w:sz w:val="28"/>
                  <w:szCs w:val="28"/>
                  <w:lang w:eastAsia="ru-RU"/>
                </w:rPr>
                <w:t>2010 г</w:t>
              </w:r>
            </w:smartTag>
            <w:r w:rsidRPr="00316066">
              <w:rPr>
                <w:rFonts w:ascii="Times New Roman" w:hAnsi="Times New Roman"/>
                <w:sz w:val="28"/>
                <w:szCs w:val="28"/>
                <w:lang w:eastAsia="ru-RU"/>
              </w:rPr>
              <w:t>. №1122н</w:t>
            </w:r>
          </w:p>
          <w:p w:rsidR="004833CE" w:rsidRPr="00316066" w:rsidRDefault="004833CE" w:rsidP="00700E33">
            <w:pPr>
              <w:spacing w:after="150" w:line="240" w:lineRule="auto"/>
              <w:ind w:left="18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33CE" w:rsidRPr="00316066" w:rsidTr="005C5969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CE" w:rsidRPr="00316066" w:rsidRDefault="004833CE" w:rsidP="00905C1C">
            <w:pPr>
              <w:spacing w:after="15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6066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CE" w:rsidRPr="00316066" w:rsidRDefault="004833CE" w:rsidP="00760923">
            <w:pPr>
              <w:spacing w:after="150" w:line="240" w:lineRule="auto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6066">
              <w:rPr>
                <w:rFonts w:ascii="Times New Roman" w:hAnsi="Times New Roman"/>
                <w:sz w:val="28"/>
                <w:szCs w:val="28"/>
                <w:lang w:eastAsia="ru-RU"/>
              </w:rPr>
              <w:t>Рабочий по обслуживанию здания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CE" w:rsidRPr="00316066" w:rsidRDefault="004833CE" w:rsidP="00F669EA">
            <w:pPr>
              <w:spacing w:after="150" w:line="240" w:lineRule="auto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6066">
              <w:rPr>
                <w:rFonts w:ascii="Times New Roman" w:hAnsi="Times New Roman"/>
                <w:sz w:val="28"/>
                <w:szCs w:val="28"/>
              </w:rPr>
              <w:t>Работы, связанные с легкосмываемыми загрязнениями.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CE" w:rsidRPr="00316066" w:rsidRDefault="004833CE" w:rsidP="00F669EA">
            <w:pPr>
              <w:spacing w:after="150" w:line="240" w:lineRule="auto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6066">
              <w:rPr>
                <w:rFonts w:ascii="Times New Roman" w:hAnsi="Times New Roman"/>
                <w:sz w:val="28"/>
                <w:szCs w:val="28"/>
              </w:rPr>
              <w:t>Мыло туалетное (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316066">
                <w:rPr>
                  <w:rFonts w:ascii="Times New Roman" w:hAnsi="Times New Roman"/>
                  <w:sz w:val="28"/>
                  <w:szCs w:val="28"/>
                </w:rPr>
                <w:t>200 г</w:t>
              </w:r>
            </w:smartTag>
            <w:r w:rsidRPr="00316066">
              <w:rPr>
                <w:rFonts w:ascii="Times New Roman" w:hAnsi="Times New Roman"/>
                <w:sz w:val="28"/>
                <w:szCs w:val="28"/>
              </w:rPr>
              <w:t>) или жидкое моющее средство в дозирующем устройстве (250 мл)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33CE" w:rsidRPr="00316066" w:rsidRDefault="004833CE" w:rsidP="00700E33">
            <w:pPr>
              <w:spacing w:after="150" w:line="240" w:lineRule="auto"/>
              <w:ind w:left="180" w:hanging="18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3160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Приказ  Министерства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3160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здравоохранения  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3160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социального развития от 17 декабря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316066">
                <w:rPr>
                  <w:rFonts w:ascii="Times New Roman" w:hAnsi="Times New Roman"/>
                  <w:sz w:val="28"/>
                  <w:szCs w:val="28"/>
                  <w:lang w:eastAsia="ru-RU"/>
                </w:rPr>
                <w:t>2010 г</w:t>
              </w:r>
            </w:smartTag>
            <w:r w:rsidRPr="00316066">
              <w:rPr>
                <w:rFonts w:ascii="Times New Roman" w:hAnsi="Times New Roman"/>
                <w:sz w:val="28"/>
                <w:szCs w:val="28"/>
                <w:lang w:eastAsia="ru-RU"/>
              </w:rPr>
              <w:t>. №1122н</w:t>
            </w:r>
          </w:p>
        </w:tc>
      </w:tr>
    </w:tbl>
    <w:p w:rsidR="004833CE" w:rsidRPr="00316066" w:rsidRDefault="004833CE">
      <w:pPr>
        <w:rPr>
          <w:rFonts w:ascii="Times New Roman" w:hAnsi="Times New Roman"/>
          <w:sz w:val="28"/>
          <w:szCs w:val="28"/>
        </w:rPr>
      </w:pPr>
    </w:p>
    <w:sectPr w:rsidR="004833CE" w:rsidRPr="00316066" w:rsidSect="000863D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396BA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682CB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412E0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77EA1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55E8A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666E4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9C69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56CC6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3061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B90A8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5C1C"/>
    <w:rsid w:val="0002404E"/>
    <w:rsid w:val="00083268"/>
    <w:rsid w:val="000863D5"/>
    <w:rsid w:val="00105959"/>
    <w:rsid w:val="00181224"/>
    <w:rsid w:val="00197A04"/>
    <w:rsid w:val="001A11D2"/>
    <w:rsid w:val="001C01C9"/>
    <w:rsid w:val="001D3C7B"/>
    <w:rsid w:val="001F1B7C"/>
    <w:rsid w:val="002072A1"/>
    <w:rsid w:val="002E562E"/>
    <w:rsid w:val="00316066"/>
    <w:rsid w:val="00392E74"/>
    <w:rsid w:val="00411063"/>
    <w:rsid w:val="0044343E"/>
    <w:rsid w:val="004833CE"/>
    <w:rsid w:val="00492B1B"/>
    <w:rsid w:val="004C50A1"/>
    <w:rsid w:val="004D423B"/>
    <w:rsid w:val="00505488"/>
    <w:rsid w:val="005A5583"/>
    <w:rsid w:val="005C5969"/>
    <w:rsid w:val="00624B6C"/>
    <w:rsid w:val="006753DE"/>
    <w:rsid w:val="006E3924"/>
    <w:rsid w:val="00700E33"/>
    <w:rsid w:val="0073108E"/>
    <w:rsid w:val="00760923"/>
    <w:rsid w:val="00784A86"/>
    <w:rsid w:val="00791465"/>
    <w:rsid w:val="00905C1C"/>
    <w:rsid w:val="00937752"/>
    <w:rsid w:val="009A32BD"/>
    <w:rsid w:val="00A13101"/>
    <w:rsid w:val="00B16F96"/>
    <w:rsid w:val="00B17C5B"/>
    <w:rsid w:val="00B35F8F"/>
    <w:rsid w:val="00BD0596"/>
    <w:rsid w:val="00C03CFE"/>
    <w:rsid w:val="00C20627"/>
    <w:rsid w:val="00C90E0A"/>
    <w:rsid w:val="00D15CB4"/>
    <w:rsid w:val="00D239E3"/>
    <w:rsid w:val="00D31F07"/>
    <w:rsid w:val="00D72EEC"/>
    <w:rsid w:val="00F2544A"/>
    <w:rsid w:val="00F669EA"/>
    <w:rsid w:val="00F8200B"/>
    <w:rsid w:val="00F92386"/>
    <w:rsid w:val="00F95F60"/>
    <w:rsid w:val="00FC2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F96"/>
    <w:pPr>
      <w:spacing w:line="360" w:lineRule="auto"/>
      <w:ind w:firstLine="709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05C1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905C1C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905C1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4110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78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149</TotalTime>
  <Pages>3</Pages>
  <Words>471</Words>
  <Characters>2691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dcterms:created xsi:type="dcterms:W3CDTF">2015-12-21T10:15:00Z</dcterms:created>
  <dcterms:modified xsi:type="dcterms:W3CDTF">2000-01-01T22:42:00Z</dcterms:modified>
</cp:coreProperties>
</file>